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F2" w:rsidRDefault="00EB5B7F" w:rsidP="00F975F2">
      <w:pPr>
        <w:pStyle w:val="a3"/>
        <w:spacing w:line="420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（様式１）</w:t>
      </w:r>
    </w:p>
    <w:p w:rsidR="00F975F2" w:rsidRDefault="00EB5B7F" w:rsidP="00F975F2">
      <w:pPr>
        <w:pStyle w:val="a3"/>
        <w:spacing w:line="420" w:lineRule="exact"/>
        <w:rPr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       </w:t>
      </w:r>
      <w:r>
        <w:rPr>
          <w:rFonts w:ascii="ＭＳ 明朝" w:hAnsi="ＭＳ 明朝" w:hint="eastAsia"/>
          <w:spacing w:val="-2"/>
          <w:w w:val="200"/>
          <w:sz w:val="24"/>
          <w:szCs w:val="24"/>
        </w:rPr>
        <w:t>工事履行報告書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2516"/>
        <w:gridCol w:w="2624"/>
        <w:gridCol w:w="1320"/>
        <w:gridCol w:w="825"/>
      </w:tblGrid>
      <w:tr w:rsidR="00EB5B7F" w:rsidTr="00F975F2">
        <w:trPr>
          <w:cantSplit/>
          <w:trHeight w:hRule="exact" w:val="41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工　事　名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41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工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期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 w:rsidR="002D0CA6">
              <w:rPr>
                <w:rFonts w:ascii="ＭＳ 明朝" w:hAnsi="ＭＳ 明朝" w:hint="eastAsia"/>
                <w:spacing w:val="-11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年　月　　日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～　</w:t>
            </w:r>
            <w:r w:rsidR="002D0CA6">
              <w:rPr>
                <w:rFonts w:ascii="ＭＳ 明朝" w:hAnsi="ＭＳ 明朝" w:hint="eastAsia"/>
                <w:spacing w:val="-11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年　月　　日</w:t>
            </w: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41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日　　　付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 w:rsidR="002D0CA6">
              <w:rPr>
                <w:rFonts w:ascii="ＭＳ 明朝" w:hAnsi="ＭＳ 明朝" w:hint="eastAsia"/>
                <w:spacing w:val="-11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年　　月　　日（　　月分）</w:t>
            </w: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36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月　　　別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予　定　工　程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％</w:t>
            </w:r>
          </w:p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）は工程変更後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実　施　工　程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％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備　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考</w:t>
            </w: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 w:rsidR="002D0CA6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令和　　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年</w:t>
            </w:r>
          </w:p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４月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差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(　．　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５月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差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(　．　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６月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差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(　．　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７月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差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(　．　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８月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差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(　．　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９月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差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(　．　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１０月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差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(　．　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１１月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差</w:t>
            </w: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(　．　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１２月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</w:t>
            </w:r>
            <w:r w:rsidR="002D0CA6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令和　　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年</w:t>
            </w:r>
          </w:p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１月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２月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8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F2" w:rsidRDefault="00EB5B7F" w:rsidP="00F975F2">
            <w:pPr>
              <w:pStyle w:val="a3"/>
              <w:spacing w:before="120" w:line="7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       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３月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  <w:tr w:rsidR="00EB5B7F" w:rsidTr="00F975F2">
        <w:trPr>
          <w:cantSplit/>
          <w:trHeight w:hRule="exact" w:val="460"/>
        </w:trPr>
        <w:tc>
          <w:tcPr>
            <w:tcW w:w="80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F2" w:rsidRDefault="00EB5B7F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（記載欄）</w:t>
            </w: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5F2" w:rsidRDefault="00F975F2" w:rsidP="00F975F2">
            <w:pPr>
              <w:pStyle w:val="a3"/>
              <w:spacing w:line="420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A85AA6" w:rsidRPr="00F975F2" w:rsidRDefault="00F975F2" w:rsidP="00F975F2">
      <w:pPr>
        <w:pStyle w:val="a3"/>
        <w:spacing w:line="420" w:lineRule="exact"/>
        <w:rPr>
          <w:rFonts w:hint="eastAsia"/>
          <w:spacing w:val="0"/>
        </w:rPr>
      </w:pPr>
      <w:r>
        <w:rPr>
          <w:rFonts w:ascii="ＭＳ 明朝" w:hAnsi="ＭＳ 明朝" w:hint="eastAsia"/>
          <w:spacing w:val="-5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11"/>
          <w:sz w:val="24"/>
          <w:szCs w:val="24"/>
        </w:rPr>
        <w:t>（備考）必要に応じて適宜項目を加除して使用するものとする。</w:t>
      </w:r>
    </w:p>
    <w:sectPr w:rsidR="00A85AA6" w:rsidRPr="00F975F2" w:rsidSect="00A85AA6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A6"/>
    <w:rsid w:val="00213F66"/>
    <w:rsid w:val="00272035"/>
    <w:rsid w:val="002D0CA6"/>
    <w:rsid w:val="00412F26"/>
    <w:rsid w:val="00423BF9"/>
    <w:rsid w:val="00432770"/>
    <w:rsid w:val="0086525F"/>
    <w:rsid w:val="008B48FF"/>
    <w:rsid w:val="008E7536"/>
    <w:rsid w:val="008F7922"/>
    <w:rsid w:val="00A85AA6"/>
    <w:rsid w:val="00C53809"/>
    <w:rsid w:val="00CD6F5E"/>
    <w:rsid w:val="00E8459E"/>
    <w:rsid w:val="00EB5B7F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20C43-736C-49E7-8B37-1081127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76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2009-01-05T01:42:00Z</cp:lastPrinted>
  <dcterms:created xsi:type="dcterms:W3CDTF">2025-08-21T06:03:00Z</dcterms:created>
  <dcterms:modified xsi:type="dcterms:W3CDTF">2025-08-21T06:03:00Z</dcterms:modified>
</cp:coreProperties>
</file>